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C9" w:rsidRPr="0015448D" w:rsidRDefault="006D66C9">
      <w:pPr>
        <w:wordWrap w:val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5448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附件</w:t>
      </w:r>
      <w:r w:rsidRPr="0015448D">
        <w:rPr>
          <w:rFonts w:ascii="Times New Roman" w:eastAsia="方正仿宋_GBK" w:hAnsi="Times New Roman" w:cs="Times New Roman"/>
          <w:color w:val="000000"/>
          <w:sz w:val="32"/>
          <w:szCs w:val="32"/>
        </w:rPr>
        <w:t>5:</w:t>
      </w:r>
    </w:p>
    <w:p w:rsidR="006D66C9" w:rsidRDefault="006D66C9">
      <w:pPr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D66C9" w:rsidRPr="008C18BA" w:rsidRDefault="006D66C9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8C18BA">
        <w:rPr>
          <w:rFonts w:ascii="黑体" w:eastAsia="黑体" w:hAnsi="黑体" w:cs="黑体" w:hint="eastAsia"/>
          <w:sz w:val="44"/>
          <w:szCs w:val="44"/>
        </w:rPr>
        <w:t>辽宁省绿色矿山</w:t>
      </w:r>
      <w:bookmarkStart w:id="0" w:name="_GoBack"/>
      <w:bookmarkEnd w:id="0"/>
      <w:r w:rsidRPr="008C18BA">
        <w:rPr>
          <w:rFonts w:ascii="黑体" w:eastAsia="黑体" w:hAnsi="黑体" w:cs="黑体" w:hint="eastAsia"/>
          <w:sz w:val="44"/>
          <w:szCs w:val="44"/>
        </w:rPr>
        <w:t>入库信息表</w:t>
      </w:r>
    </w:p>
    <w:tbl>
      <w:tblPr>
        <w:tblW w:w="970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644"/>
        <w:gridCol w:w="2193"/>
        <w:gridCol w:w="2422"/>
        <w:gridCol w:w="2444"/>
      </w:tblGrid>
      <w:tr w:rsidR="006D66C9">
        <w:trPr>
          <w:trHeight w:val="189"/>
          <w:jc w:val="center"/>
        </w:trPr>
        <w:tc>
          <w:tcPr>
            <w:tcW w:w="97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Default="006D66C9">
            <w:pPr>
              <w:jc w:val="righ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Default="006D66C9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32"/>
                <w:szCs w:val="32"/>
              </w:rPr>
              <w:t>矿山基本信息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1</w:t>
            </w:r>
          </w:p>
        </w:tc>
      </w:tr>
      <w:tr w:rsidR="006D66C9">
        <w:trPr>
          <w:trHeight w:val="511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矿山名称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采矿许可证号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采矿权人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开采矿种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开采方式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 w:rsidP="00BF123D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矿山规模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生产规模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矿区面积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（平方公里）</w:t>
            </w:r>
          </w:p>
        </w:tc>
      </w:tr>
      <w:tr w:rsidR="006D66C9">
        <w:trPr>
          <w:trHeight w:val="438"/>
          <w:jc w:val="center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Default="006D66C9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32"/>
                <w:szCs w:val="32"/>
              </w:rPr>
              <w:t>矿山联系方式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</w:t>
            </w:r>
            <w:r w:rsidRPr="0099159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系</w:t>
            </w:r>
            <w:r w:rsidRPr="0099159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传</w:t>
            </w:r>
            <w:r w:rsidRPr="0099159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</w:t>
            </w:r>
            <w:r w:rsidRPr="0099159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邮</w:t>
            </w:r>
            <w:r w:rsidRPr="0099159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6D66C9">
        <w:trPr>
          <w:trHeight w:val="438"/>
          <w:jc w:val="center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Default="006D66C9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32"/>
                <w:szCs w:val="32"/>
              </w:rPr>
              <w:t>绿色矿山建设情况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</w:p>
        </w:tc>
      </w:tr>
      <w:tr w:rsidR="006D66C9">
        <w:trPr>
          <w:trHeight w:val="49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矿区环境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概述矿容矿貌、矿区绿化等方面成效和亮点。</w:t>
            </w: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资源开发方式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概述采取的绿色开发方式、先进技术装备应用、矿区生态环境保护等方面内容。</w:t>
            </w:r>
          </w:p>
        </w:tc>
      </w:tr>
      <w:tr w:rsidR="006D66C9">
        <w:trPr>
          <w:trHeight w:val="47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资源综合利用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概述</w:t>
            </w:r>
            <w:r w:rsidRPr="0099159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共伴生资源利用、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“三率”指标达标情况等内容。</w:t>
            </w:r>
          </w:p>
        </w:tc>
      </w:tr>
      <w:tr w:rsidR="006D66C9">
        <w:trPr>
          <w:trHeight w:val="438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节能减排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概述</w:t>
            </w:r>
            <w:r w:rsidRPr="0099159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节能降耗及减排等方面主要成效。</w:t>
            </w:r>
          </w:p>
        </w:tc>
      </w:tr>
      <w:tr w:rsidR="006D66C9">
        <w:trPr>
          <w:trHeight w:val="485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科技创新与数字化矿山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从科技创新、数字化矿山、信息化建设等方面简要介绍。</w:t>
            </w:r>
          </w:p>
        </w:tc>
      </w:tr>
      <w:tr w:rsidR="006D66C9">
        <w:trPr>
          <w:trHeight w:val="470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企业管理与企业形象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简要介绍企业文化、企业管理、企业诚信、企地和谐等方面的主要做法。</w:t>
            </w:r>
          </w:p>
        </w:tc>
      </w:tr>
      <w:tr w:rsidR="006D66C9">
        <w:trPr>
          <w:trHeight w:val="937"/>
          <w:jc w:val="center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D66C9" w:rsidRPr="0099159D" w:rsidRDefault="006D66C9">
            <w:pPr>
              <w:jc w:val="left"/>
              <w:textAlignment w:val="center"/>
              <w:rPr>
                <w:rFonts w:ascii="仿宋" w:eastAsia="仿宋" w:hAnsi="仿宋" w:cs="Times New Roman"/>
                <w:color w:val="000000"/>
              </w:rPr>
            </w:pPr>
            <w:r w:rsidRPr="0099159D">
              <w:rPr>
                <w:rFonts w:ascii="仿宋" w:eastAsia="仿宋" w:hAnsi="仿宋" w:cs="仿宋" w:hint="eastAsia"/>
                <w:color w:val="000000"/>
                <w:kern w:val="0"/>
              </w:rPr>
              <w:t>填表说明：</w:t>
            </w:r>
            <w:r w:rsidRPr="0099159D">
              <w:rPr>
                <w:rFonts w:ascii="仿宋" w:eastAsia="仿宋" w:hAnsi="仿宋" w:cs="仿宋"/>
                <w:color w:val="000000"/>
                <w:kern w:val="0"/>
              </w:rPr>
              <w:t>1.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</w:rPr>
              <w:t>与矿山企业相关证照保持一致，</w:t>
            </w:r>
            <w:r w:rsidRPr="0099159D">
              <w:rPr>
                <w:rFonts w:ascii="仿宋" w:eastAsia="仿宋" w:hAnsi="仿宋" w:cs="仿宋"/>
                <w:color w:val="000000"/>
                <w:kern w:val="0"/>
              </w:rPr>
              <w:t xml:space="preserve"> 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</w:rPr>
              <w:t>从业人数为截至填表日期的从业人员数量。</w:t>
            </w:r>
            <w:r w:rsidRPr="0099159D">
              <w:rPr>
                <w:rFonts w:ascii="仿宋" w:eastAsia="仿宋" w:hAnsi="仿宋" w:cs="仿宋"/>
                <w:color w:val="000000"/>
                <w:kern w:val="0"/>
              </w:rPr>
              <w:t>2.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</w:rPr>
              <w:t>按照可与联系人实时联系的详细信息如实填写。</w:t>
            </w:r>
            <w:r w:rsidRPr="0099159D">
              <w:rPr>
                <w:rFonts w:ascii="仿宋" w:eastAsia="仿宋" w:hAnsi="仿宋" w:cs="仿宋"/>
                <w:color w:val="000000"/>
                <w:kern w:val="0"/>
              </w:rPr>
              <w:t>3.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</w:rPr>
              <w:t>对照国土资规〔</w:t>
            </w:r>
            <w:r w:rsidRPr="0099159D">
              <w:rPr>
                <w:rFonts w:ascii="仿宋" w:eastAsia="仿宋" w:hAnsi="仿宋" w:cs="仿宋"/>
                <w:color w:val="000000"/>
                <w:kern w:val="0"/>
              </w:rPr>
              <w:t>2017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</w:rPr>
              <w:t>〕</w:t>
            </w:r>
            <w:r w:rsidRPr="0099159D">
              <w:rPr>
                <w:rFonts w:ascii="仿宋" w:eastAsia="仿宋" w:hAnsi="仿宋" w:cs="仿宋"/>
                <w:color w:val="000000"/>
                <w:kern w:val="0"/>
              </w:rPr>
              <w:t>4</w:t>
            </w:r>
            <w:r w:rsidRPr="0099159D">
              <w:rPr>
                <w:rFonts w:ascii="仿宋" w:eastAsia="仿宋" w:hAnsi="仿宋" w:cs="仿宋" w:hint="eastAsia"/>
                <w:color w:val="000000"/>
                <w:kern w:val="0"/>
              </w:rPr>
              <w:t>号文中绿色矿山建设要求及行业标准填写相关内容，文字简明扼要，着重体现亮点与特色。</w:t>
            </w:r>
          </w:p>
        </w:tc>
      </w:tr>
    </w:tbl>
    <w:p w:rsidR="006D66C9" w:rsidRDefault="006D66C9">
      <w:pPr>
        <w:rPr>
          <w:rFonts w:cs="Times New Roman"/>
        </w:rPr>
      </w:pPr>
    </w:p>
    <w:sectPr w:rsidR="006D66C9" w:rsidSect="0029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C9" w:rsidRDefault="006D66C9" w:rsidP="009915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66C9" w:rsidRDefault="006D66C9" w:rsidP="009915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C9" w:rsidRDefault="006D66C9" w:rsidP="009915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66C9" w:rsidRDefault="006D66C9" w:rsidP="009915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F5A405A"/>
    <w:rsid w:val="0015448D"/>
    <w:rsid w:val="00230FE9"/>
    <w:rsid w:val="0029321E"/>
    <w:rsid w:val="002E5291"/>
    <w:rsid w:val="004A70A0"/>
    <w:rsid w:val="00524376"/>
    <w:rsid w:val="0062453F"/>
    <w:rsid w:val="006D66C9"/>
    <w:rsid w:val="008C18BA"/>
    <w:rsid w:val="009042F4"/>
    <w:rsid w:val="0099159D"/>
    <w:rsid w:val="009A23F1"/>
    <w:rsid w:val="00BA3FEF"/>
    <w:rsid w:val="00BF123D"/>
    <w:rsid w:val="00CE7422"/>
    <w:rsid w:val="4F5A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21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159D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91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159D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81</Words>
  <Characters>465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侯一俊</dc:creator>
  <cp:keywords/>
  <dc:description/>
  <cp:lastModifiedBy>Microsoft</cp:lastModifiedBy>
  <cp:revision>7</cp:revision>
  <dcterms:created xsi:type="dcterms:W3CDTF">2019-06-10T05:24:00Z</dcterms:created>
  <dcterms:modified xsi:type="dcterms:W3CDTF">2020-06-30T06:08:00Z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