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CF" w:rsidRDefault="009865CF" w:rsidP="00BC72BE">
      <w:pPr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Ansi="黑体"/>
          <w:sz w:val="36"/>
          <w:szCs w:val="36"/>
        </w:rPr>
        <w:tab/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9865CF" w:rsidRDefault="009865CF" w:rsidP="00BC72BE">
      <w:pPr>
        <w:tabs>
          <w:tab w:val="left" w:pos="231"/>
        </w:tabs>
        <w:spacing w:line="460" w:lineRule="exact"/>
        <w:rPr>
          <w:rFonts w:ascii="方正小标宋简体" w:eastAsia="方正小标宋简体" w:hAnsi="黑体"/>
          <w:sz w:val="36"/>
          <w:szCs w:val="36"/>
        </w:rPr>
      </w:pPr>
    </w:p>
    <w:p w:rsidR="009865CF" w:rsidRDefault="009865CF" w:rsidP="002668C4">
      <w:pPr>
        <w:spacing w:line="4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用人单位招用普通高校毕业生社会保险补贴申报表</w:t>
      </w:r>
    </w:p>
    <w:p w:rsidR="009865CF" w:rsidRDefault="009865CF" w:rsidP="002668C4">
      <w:pPr>
        <w:widowControl/>
        <w:adjustRightInd w:val="0"/>
        <w:snapToGrid w:val="0"/>
        <w:jc w:val="left"/>
        <w:rPr>
          <w:rFonts w:ascii="楷体_GB2312" w:eastAsia="楷体_GB2312" w:hAnsi="楷体_GB2312" w:cs="楷体_GB2312"/>
          <w:b/>
          <w:bCs/>
          <w:sz w:val="44"/>
          <w:szCs w:val="32"/>
        </w:rPr>
      </w:pPr>
      <w:r>
        <w:rPr>
          <w:rFonts w:ascii="楷体_GB2312" w:eastAsia="楷体_GB2312" w:hAnsi="楷体_GB2312" w:cs="楷体_GB2312"/>
          <w:sz w:val="24"/>
        </w:rPr>
        <w:t xml:space="preserve">                       </w:t>
      </w:r>
    </w:p>
    <w:tbl>
      <w:tblPr>
        <w:tblW w:w="9199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0"/>
        <w:gridCol w:w="2113"/>
        <w:gridCol w:w="2268"/>
        <w:gridCol w:w="2268"/>
      </w:tblGrid>
      <w:tr w:rsidR="009865CF" w:rsidRPr="00F34C2E" w:rsidTr="00440F54">
        <w:trPr>
          <w:trHeight w:val="614"/>
          <w:jc w:val="center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单位社保编号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5CF" w:rsidRPr="00F34C2E" w:rsidTr="00440F54">
        <w:trPr>
          <w:trHeight w:val="614"/>
          <w:jc w:val="center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银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行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行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账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5CF" w:rsidRPr="00F34C2E" w:rsidTr="00440F54">
        <w:trPr>
          <w:trHeight w:val="614"/>
          <w:jc w:val="center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5CF" w:rsidRPr="00F34C2E" w:rsidTr="00440F54">
        <w:trPr>
          <w:cantSplit/>
          <w:trHeight w:val="614"/>
          <w:jc w:val="center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地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址</w:t>
            </w:r>
          </w:p>
        </w:tc>
        <w:tc>
          <w:tcPr>
            <w:tcW w:w="664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865CF" w:rsidRPr="00F34C2E" w:rsidTr="00440F54">
        <w:trPr>
          <w:cantSplit/>
          <w:trHeight w:val="614"/>
          <w:jc w:val="center"/>
        </w:trPr>
        <w:tc>
          <w:tcPr>
            <w:tcW w:w="2550" w:type="dxa"/>
            <w:tcBorders>
              <w:top w:val="single" w:sz="6" w:space="0" w:color="auto"/>
              <w:left w:val="single" w:sz="12" w:space="0" w:color="auto"/>
              <w:bottom w:val="inset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享受补贴人数</w:t>
            </w:r>
          </w:p>
        </w:tc>
        <w:tc>
          <w:tcPr>
            <w:tcW w:w="2113" w:type="dxa"/>
            <w:tcBorders>
              <w:top w:val="single" w:sz="6" w:space="0" w:color="auto"/>
              <w:bottom w:val="inset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inset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享受补贴金额</w:t>
            </w:r>
          </w:p>
        </w:tc>
        <w:tc>
          <w:tcPr>
            <w:tcW w:w="2268" w:type="dxa"/>
            <w:tcBorders>
              <w:top w:val="single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9865CF" w:rsidRPr="00F34C2E" w:rsidTr="00440F54">
        <w:trPr>
          <w:cantSplit/>
          <w:trHeight w:val="4041"/>
          <w:jc w:val="center"/>
        </w:trPr>
        <w:tc>
          <w:tcPr>
            <w:tcW w:w="9199" w:type="dxa"/>
            <w:gridSpan w:val="4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9865CF" w:rsidRDefault="009865CF" w:rsidP="00440F54">
            <w:pPr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865CF" w:rsidRDefault="009865CF" w:rsidP="00440F54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本单位如实填写补贴申报表，提供资料真实有效，如存在虚报冒领、骗取补贴行为，依法承担法律责任。</w:t>
            </w:r>
          </w:p>
          <w:p w:rsidR="009865CF" w:rsidRDefault="009865CF" w:rsidP="00440F54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</w:p>
          <w:p w:rsidR="009865CF" w:rsidRDefault="009865CF" w:rsidP="00440F54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</w:p>
          <w:p w:rsidR="009865CF" w:rsidRDefault="009865CF" w:rsidP="00440F54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</w:p>
          <w:p w:rsidR="009865CF" w:rsidRDefault="009865CF" w:rsidP="00440F54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</w:p>
          <w:p w:rsidR="009865CF" w:rsidRDefault="009865CF" w:rsidP="00440F54">
            <w:pPr>
              <w:ind w:firstLineChars="1600" w:firstLine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申报单位盖章：</w:t>
            </w:r>
          </w:p>
          <w:p w:rsidR="009865CF" w:rsidRDefault="009865CF" w:rsidP="00440F54">
            <w:pPr>
              <w:ind w:firstLineChars="1000" w:firstLine="320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865CF" w:rsidRPr="00F34C2E" w:rsidTr="00440F54">
        <w:trPr>
          <w:cantSplit/>
          <w:trHeight w:val="3801"/>
          <w:jc w:val="center"/>
        </w:trPr>
        <w:tc>
          <w:tcPr>
            <w:tcW w:w="2550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</w:tcBorders>
            <w:vAlign w:val="center"/>
          </w:tcPr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公共就业服务机构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6649" w:type="dxa"/>
            <w:gridSpan w:val="3"/>
            <w:tcBorders>
              <w:top w:val="inset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9865CF" w:rsidRDefault="009865CF" w:rsidP="00440F5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865CF" w:rsidRDefault="009865CF" w:rsidP="00440F5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经办人（签名）：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9865CF" w:rsidRDefault="009865CF" w:rsidP="00440F5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（审核部门盖章）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</w:t>
            </w:r>
          </w:p>
          <w:p w:rsidR="009865CF" w:rsidRDefault="009865CF" w:rsidP="00440F54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</w:t>
            </w:r>
          </w:p>
          <w:p w:rsidR="009865CF" w:rsidRDefault="009865CF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9865CF" w:rsidRDefault="009865CF" w:rsidP="002668C4">
      <w:pPr>
        <w:widowControl/>
        <w:adjustRightInd w:val="0"/>
        <w:snapToGrid w:val="0"/>
        <w:jc w:val="left"/>
        <w:rPr>
          <w:rFonts w:ascii="楷体_GB2312" w:eastAsia="楷体_GB2312" w:hAnsi="楷体_GB2312" w:cs="楷体_GB2312"/>
          <w:b/>
          <w:bCs/>
          <w:sz w:val="44"/>
          <w:szCs w:val="32"/>
        </w:rPr>
      </w:pPr>
      <w:r>
        <w:rPr>
          <w:rFonts w:ascii="楷体_GB2312" w:eastAsia="楷体_GB2312" w:hAnsi="楷体_GB2312" w:cs="楷体_GB2312" w:hint="eastAsia"/>
          <w:sz w:val="24"/>
        </w:rPr>
        <w:t>申报单位经办人：</w:t>
      </w:r>
      <w:r>
        <w:rPr>
          <w:rFonts w:ascii="楷体_GB2312" w:eastAsia="楷体_GB2312" w:hAnsi="楷体_GB2312" w:cs="楷体_GB2312"/>
          <w:sz w:val="24"/>
        </w:rPr>
        <w:t xml:space="preserve">                          </w:t>
      </w:r>
      <w:r>
        <w:rPr>
          <w:rFonts w:ascii="楷体_GB2312" w:eastAsia="楷体_GB2312" w:hAnsi="楷体_GB2312" w:cs="楷体_GB2312" w:hint="eastAsia"/>
          <w:sz w:val="24"/>
        </w:rPr>
        <w:t>填报时间：</w:t>
      </w:r>
      <w:r>
        <w:rPr>
          <w:rFonts w:ascii="楷体_GB2312" w:eastAsia="楷体_GB2312" w:hAnsi="楷体_GB2312" w:cs="楷体_GB2312"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sz w:val="24"/>
        </w:rPr>
        <w:t>年</w:t>
      </w:r>
      <w:r>
        <w:rPr>
          <w:rFonts w:ascii="楷体_GB2312" w:eastAsia="楷体_GB2312" w:hAnsi="楷体_GB2312" w:cs="楷体_GB2312"/>
          <w:sz w:val="24"/>
        </w:rPr>
        <w:t xml:space="preserve">    </w:t>
      </w:r>
      <w:r>
        <w:rPr>
          <w:rFonts w:ascii="楷体_GB2312" w:eastAsia="楷体_GB2312" w:hAnsi="楷体_GB2312" w:cs="楷体_GB2312" w:hint="eastAsia"/>
          <w:sz w:val="24"/>
        </w:rPr>
        <w:t>月</w:t>
      </w:r>
      <w:r>
        <w:rPr>
          <w:rFonts w:ascii="楷体_GB2312" w:eastAsia="楷体_GB2312" w:hAnsi="楷体_GB2312" w:cs="楷体_GB2312"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sz w:val="24"/>
        </w:rPr>
        <w:t>日</w:t>
      </w:r>
    </w:p>
    <w:p w:rsidR="009865CF" w:rsidRDefault="009865CF" w:rsidP="002668C4">
      <w:pPr>
        <w:rPr>
          <w:rFonts w:ascii="黑体" w:eastAsia="黑体" w:hAnsi="黑体" w:cs="方正小标宋简体"/>
          <w:sz w:val="36"/>
          <w:szCs w:val="36"/>
        </w:rPr>
        <w:sectPr w:rsidR="009865CF" w:rsidSect="009E2A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pgNumType w:fmt="numberInDash"/>
          <w:cols w:space="720"/>
          <w:docGrid w:type="lines" w:linePitch="360"/>
        </w:sectPr>
      </w:pPr>
    </w:p>
    <w:p w:rsidR="009865CF" w:rsidRDefault="009865CF"/>
    <w:sectPr w:rsidR="009865CF" w:rsidSect="0009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CF" w:rsidRDefault="009865CF" w:rsidP="00011433">
      <w:r>
        <w:separator/>
      </w:r>
    </w:p>
  </w:endnote>
  <w:endnote w:type="continuationSeparator" w:id="0">
    <w:p w:rsidR="009865CF" w:rsidRDefault="009865CF" w:rsidP="0001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CF" w:rsidRDefault="009865CF" w:rsidP="009E2A1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5CF" w:rsidRDefault="009865CF" w:rsidP="009E2A1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CF" w:rsidRDefault="009865CF" w:rsidP="00D5741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9865CF" w:rsidRDefault="009865CF" w:rsidP="009E2A1D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865CF" w:rsidRPr="00900B9F" w:rsidRDefault="009865CF" w:rsidP="00900B9F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CF" w:rsidRDefault="009865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CF" w:rsidRDefault="009865CF" w:rsidP="00011433">
      <w:r>
        <w:separator/>
      </w:r>
    </w:p>
  </w:footnote>
  <w:footnote w:type="continuationSeparator" w:id="0">
    <w:p w:rsidR="009865CF" w:rsidRDefault="009865CF" w:rsidP="00011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CF" w:rsidRDefault="009865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CF" w:rsidRDefault="009865CF" w:rsidP="00F8440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CF" w:rsidRDefault="009865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8C4"/>
    <w:rsid w:val="00011433"/>
    <w:rsid w:val="00092DC2"/>
    <w:rsid w:val="001902EF"/>
    <w:rsid w:val="002668C4"/>
    <w:rsid w:val="00336811"/>
    <w:rsid w:val="00421AB6"/>
    <w:rsid w:val="00440F54"/>
    <w:rsid w:val="004F7DCB"/>
    <w:rsid w:val="00790F85"/>
    <w:rsid w:val="007B7FBA"/>
    <w:rsid w:val="00847577"/>
    <w:rsid w:val="00893BF0"/>
    <w:rsid w:val="008D33CE"/>
    <w:rsid w:val="008D3CDC"/>
    <w:rsid w:val="00900B9F"/>
    <w:rsid w:val="009865CF"/>
    <w:rsid w:val="009E2A1D"/>
    <w:rsid w:val="00BA3B21"/>
    <w:rsid w:val="00BC72BE"/>
    <w:rsid w:val="00CC0CEE"/>
    <w:rsid w:val="00CD65DD"/>
    <w:rsid w:val="00D17453"/>
    <w:rsid w:val="00D57413"/>
    <w:rsid w:val="00DA2548"/>
    <w:rsid w:val="00E56D56"/>
    <w:rsid w:val="00ED2FD6"/>
    <w:rsid w:val="00F34C2E"/>
    <w:rsid w:val="00F8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68C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668C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C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72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53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6</cp:revision>
  <dcterms:created xsi:type="dcterms:W3CDTF">2019-05-05T07:05:00Z</dcterms:created>
  <dcterms:modified xsi:type="dcterms:W3CDTF">2020-04-30T02:04:00Z</dcterms:modified>
</cp:coreProperties>
</file>